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E5AC" w14:textId="77777777" w:rsidR="0025742E" w:rsidRDefault="0025742E" w:rsidP="0025742E">
      <w:pPr>
        <w:pStyle w:val="Heading1"/>
      </w:pPr>
      <w:r>
        <w:t>pUBLIC sTAKEHOLDER aNNOUNCEMENT</w:t>
      </w:r>
    </w:p>
    <w:p w14:paraId="540A5E96" w14:textId="77777777" w:rsidR="0025742E" w:rsidRPr="008F6018" w:rsidRDefault="00D16C6E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4E1E1DCE" w:rsidR="0025742E" w:rsidRPr="008F6018" w:rsidRDefault="00935938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935938">
        <w:rPr>
          <w:rFonts w:ascii="Arial Nova Light" w:hAnsi="Arial Nova Light"/>
          <w:b/>
          <w:bCs/>
          <w:sz w:val="20"/>
          <w:szCs w:val="20"/>
          <w:lang w:val="en-GB"/>
        </w:rPr>
        <w:t>Pernod Ricard India</w:t>
      </w:r>
      <w:r w:rsidR="0025742E">
        <w:rPr>
          <w:rFonts w:ascii="Arial Nova Light" w:hAnsi="Arial Nova Light"/>
          <w:b/>
          <w:bCs/>
          <w:sz w:val="20"/>
          <w:szCs w:val="20"/>
          <w:lang w:val="en-GB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Initial Certification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2E4E684D" w:rsidR="0025742E" w:rsidRPr="002B1CAF" w:rsidRDefault="00BF2128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z w:val="20"/>
                <w:szCs w:val="20"/>
              </w:rPr>
              <w:t xml:space="preserve">Pernod Ricard India, </w:t>
            </w:r>
            <w:r w:rsidR="00935938">
              <w:rPr>
                <w:rFonts w:ascii="Arial Nova Light" w:hAnsi="Arial Nova Light" w:cstheme="minorHAnsi"/>
                <w:sz w:val="20"/>
                <w:szCs w:val="20"/>
              </w:rPr>
              <w:t>Nashik</w:t>
            </w:r>
            <w:r w:rsidR="00D16C6E">
              <w:rPr>
                <w:rFonts w:ascii="Arial Nova Light" w:hAnsi="Arial Nova Light" w:cstheme="minorHAnsi"/>
                <w:sz w:val="20"/>
                <w:szCs w:val="20"/>
              </w:rPr>
              <w:t xml:space="preserve"> Unit</w:t>
            </w:r>
          </w:p>
        </w:tc>
      </w:tr>
      <w:tr w:rsidR="0025742E" w:rsidRPr="008F6018" w14:paraId="613E732E" w14:textId="77777777" w:rsidTr="003E3D03">
        <w:tc>
          <w:tcPr>
            <w:tcW w:w="2547" w:type="dxa"/>
          </w:tcPr>
          <w:p w14:paraId="34C7EAA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58A8DEB9" w:rsidR="0025742E" w:rsidRPr="008F6018" w:rsidRDefault="00C72303" w:rsidP="003E3D03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</w:rPr>
            </w:pPr>
            <w:r w:rsidRPr="00C72303">
              <w:rPr>
                <w:color w:val="000000"/>
                <w:szCs w:val="20"/>
                <w:bdr w:val="none" w:sz="0" w:space="0" w:color="auto" w:frame="1"/>
              </w:rPr>
              <w:t xml:space="preserve">126 &amp; 127, </w:t>
            </w:r>
            <w:proofErr w:type="spellStart"/>
            <w:r w:rsidRPr="00C72303">
              <w:rPr>
                <w:color w:val="000000"/>
                <w:szCs w:val="20"/>
                <w:bdr w:val="none" w:sz="0" w:space="0" w:color="auto" w:frame="1"/>
              </w:rPr>
              <w:t>Kadwa</w:t>
            </w:r>
            <w:proofErr w:type="spellEnd"/>
            <w:r w:rsidRPr="00C72303">
              <w:rPr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72303">
              <w:rPr>
                <w:color w:val="000000"/>
                <w:szCs w:val="20"/>
                <w:bdr w:val="none" w:sz="0" w:space="0" w:color="auto" w:frame="1"/>
              </w:rPr>
              <w:t>Mhalungi</w:t>
            </w:r>
            <w:proofErr w:type="spellEnd"/>
            <w:r w:rsidRPr="00C72303">
              <w:rPr>
                <w:color w:val="000000"/>
                <w:szCs w:val="20"/>
                <w:bdr w:val="none" w:sz="0" w:space="0" w:color="auto" w:frame="1"/>
              </w:rPr>
              <w:t xml:space="preserve">, Post </w:t>
            </w:r>
            <w:proofErr w:type="spellStart"/>
            <w:r w:rsidRPr="00C72303">
              <w:rPr>
                <w:color w:val="000000"/>
                <w:szCs w:val="20"/>
                <w:bdr w:val="none" w:sz="0" w:space="0" w:color="auto" w:frame="1"/>
              </w:rPr>
              <w:t>Valkhed</w:t>
            </w:r>
            <w:proofErr w:type="spellEnd"/>
            <w:r w:rsidRPr="00C72303">
              <w:rPr>
                <w:color w:val="000000"/>
                <w:szCs w:val="20"/>
                <w:bdr w:val="none" w:sz="0" w:space="0" w:color="auto" w:frame="1"/>
              </w:rPr>
              <w:t xml:space="preserve">, Tal. </w:t>
            </w:r>
            <w:proofErr w:type="spellStart"/>
            <w:r w:rsidRPr="00C72303">
              <w:rPr>
                <w:color w:val="000000"/>
                <w:szCs w:val="20"/>
                <w:bdr w:val="none" w:sz="0" w:space="0" w:color="auto" w:frame="1"/>
              </w:rPr>
              <w:t>Dindori</w:t>
            </w:r>
            <w:proofErr w:type="spellEnd"/>
            <w:r w:rsidRPr="00C72303">
              <w:rPr>
                <w:color w:val="000000"/>
                <w:szCs w:val="20"/>
                <w:bdr w:val="none" w:sz="0" w:space="0" w:color="auto" w:frame="1"/>
              </w:rPr>
              <w:t xml:space="preserve"> - 422 202, Dist. Nasik (Maharashtra)</w:t>
            </w:r>
            <w:r w:rsidRPr="00C72303">
              <w:rPr>
                <w:color w:val="000000"/>
                <w:szCs w:val="20"/>
                <w:bdr w:val="none" w:sz="0" w:space="0" w:color="auto" w:frame="1"/>
              </w:rPr>
              <w:br/>
              <w:t>Nashik, Maharashtra 42202</w:t>
            </w:r>
            <w:r w:rsidRPr="00C72303">
              <w:rPr>
                <w:color w:val="000000"/>
                <w:szCs w:val="20"/>
                <w:bdr w:val="none" w:sz="0" w:space="0" w:color="auto" w:frame="1"/>
              </w:rPr>
              <w:br/>
              <w:t>India</w:t>
            </w:r>
          </w:p>
        </w:tc>
      </w:tr>
      <w:tr w:rsidR="0025742E" w:rsidRPr="008F6018" w14:paraId="2A00166A" w14:textId="77777777" w:rsidTr="003E3D03">
        <w:tc>
          <w:tcPr>
            <w:tcW w:w="2547" w:type="dxa"/>
          </w:tcPr>
          <w:p w14:paraId="33D5A89E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684A1210" w14:textId="472A24A6" w:rsidR="0025742E" w:rsidRDefault="00C72303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C72303">
              <w:rPr>
                <w:rFonts w:ascii="Arial Nova Light" w:hAnsi="Arial Nova Light" w:cstheme="minorHAnsi"/>
                <w:sz w:val="20"/>
                <w:szCs w:val="20"/>
              </w:rPr>
              <w:t>20.239021</w:t>
            </w:r>
          </w:p>
          <w:p w14:paraId="26B2875F" w14:textId="0128216C" w:rsidR="00C72303" w:rsidRPr="008F6018" w:rsidRDefault="00C72303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  <w:highlight w:val="yellow"/>
              </w:rPr>
            </w:pPr>
            <w:r w:rsidRPr="00C72303">
              <w:rPr>
                <w:rFonts w:ascii="Arial Nova Light" w:hAnsi="Arial Nova Light" w:cstheme="minorHAnsi"/>
                <w:sz w:val="20"/>
                <w:szCs w:val="20"/>
              </w:rPr>
              <w:t>73.812868</w:t>
            </w:r>
          </w:p>
        </w:tc>
      </w:tr>
      <w:tr w:rsidR="0025742E" w:rsidRPr="008F6018" w14:paraId="15E474C2" w14:textId="77777777" w:rsidTr="003E3D03">
        <w:tc>
          <w:tcPr>
            <w:tcW w:w="2547" w:type="dxa"/>
          </w:tcPr>
          <w:p w14:paraId="60689E3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71FA29AB" w:rsidR="0025742E" w:rsidRPr="008F6018" w:rsidRDefault="00C72303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India</w:t>
            </w:r>
          </w:p>
        </w:tc>
      </w:tr>
      <w:tr w:rsidR="0025742E" w:rsidRPr="008F6018" w14:paraId="3ADBD37C" w14:textId="77777777" w:rsidTr="003E3D03">
        <w:tc>
          <w:tcPr>
            <w:tcW w:w="2547" w:type="dxa"/>
          </w:tcPr>
          <w:p w14:paraId="785FEB4C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0F54EB00" w:rsidR="0025742E" w:rsidRPr="00B80665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80665">
              <w:rPr>
                <w:rFonts w:ascii="Arial Nova Light" w:hAnsi="Arial Nova Light"/>
                <w:sz w:val="20"/>
                <w:szCs w:val="20"/>
              </w:rPr>
              <w:t>AWS-00</w:t>
            </w:r>
            <w:r>
              <w:rPr>
                <w:rFonts w:ascii="Arial Nova Light" w:hAnsi="Arial Nova Light"/>
                <w:sz w:val="20"/>
                <w:szCs w:val="20"/>
              </w:rPr>
              <w:t>0</w:t>
            </w:r>
            <w:r w:rsidR="00C72303">
              <w:rPr>
                <w:rFonts w:ascii="Arial Nova Light" w:hAnsi="Arial Nova Light"/>
                <w:sz w:val="20"/>
                <w:szCs w:val="20"/>
              </w:rPr>
              <w:t>509</w:t>
            </w:r>
          </w:p>
        </w:tc>
      </w:tr>
      <w:tr w:rsidR="0025742E" w:rsidRPr="008F6018" w14:paraId="4CFF7036" w14:textId="77777777" w:rsidTr="003E3D03">
        <w:tc>
          <w:tcPr>
            <w:tcW w:w="2547" w:type="dxa"/>
          </w:tcPr>
          <w:p w14:paraId="1E4D1105" w14:textId="77777777" w:rsidR="0025742E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003E3D03">
        <w:tc>
          <w:tcPr>
            <w:tcW w:w="2547" w:type="dxa"/>
          </w:tcPr>
          <w:p w14:paraId="7E80A3DA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614D18CA" w:rsidR="0025742E" w:rsidRPr="00DF581E" w:rsidRDefault="00162C1F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DF581E">
              <w:rPr>
                <w:rFonts w:ascii="Arial Nova Light" w:hAnsi="Arial Nova Light"/>
                <w:sz w:val="20"/>
                <w:szCs w:val="20"/>
              </w:rPr>
              <w:t>02</w:t>
            </w:r>
            <w:r w:rsidR="0025742E" w:rsidRPr="00DF581E">
              <w:rPr>
                <w:rFonts w:ascii="Arial Nova Light" w:hAnsi="Arial Nova Light"/>
                <w:sz w:val="20"/>
                <w:szCs w:val="20"/>
              </w:rPr>
              <w:t>/</w:t>
            </w:r>
            <w:r w:rsidR="00DF581E" w:rsidRPr="00DF581E">
              <w:rPr>
                <w:rFonts w:ascii="Arial Nova Light" w:hAnsi="Arial Nova Light"/>
                <w:sz w:val="20"/>
                <w:szCs w:val="20"/>
              </w:rPr>
              <w:t>12</w:t>
            </w:r>
            <w:r w:rsidR="0025742E" w:rsidRPr="00DF581E">
              <w:rPr>
                <w:rFonts w:ascii="Arial Nova Light" w:hAnsi="Arial Nova Light"/>
                <w:sz w:val="20"/>
                <w:szCs w:val="20"/>
              </w:rPr>
              <w:t>/</w:t>
            </w:r>
            <w:r w:rsidR="00DF581E" w:rsidRPr="00DF581E">
              <w:rPr>
                <w:rFonts w:ascii="Arial Nova Light" w:hAnsi="Arial Nova Light"/>
                <w:sz w:val="20"/>
                <w:szCs w:val="20"/>
              </w:rPr>
              <w:t>2024</w:t>
            </w:r>
          </w:p>
        </w:tc>
      </w:tr>
      <w:bookmarkEnd w:id="0"/>
      <w:tr w:rsidR="00DF581E" w:rsidRPr="008F6018" w14:paraId="76EA57BB" w14:textId="77777777" w:rsidTr="003E3D03">
        <w:tc>
          <w:tcPr>
            <w:tcW w:w="2547" w:type="dxa"/>
          </w:tcPr>
          <w:p w14:paraId="45D2911D" w14:textId="77777777" w:rsidR="00DF581E" w:rsidRPr="0040665A" w:rsidRDefault="00DF581E" w:rsidP="00DF581E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19D5A928" w:rsidR="00DF581E" w:rsidRPr="00DF581E" w:rsidRDefault="00DF581E" w:rsidP="00DF581E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DF581E">
              <w:rPr>
                <w:rFonts w:ascii="Arial Nova Light" w:hAnsi="Arial Nova Light"/>
                <w:sz w:val="20"/>
                <w:szCs w:val="20"/>
              </w:rPr>
              <w:t>05/12/2024</w:t>
            </w:r>
          </w:p>
        </w:tc>
      </w:tr>
      <w:tr w:rsidR="0025742E" w:rsidRPr="008F6018" w14:paraId="53A120B7" w14:textId="77777777" w:rsidTr="003E3D03">
        <w:tc>
          <w:tcPr>
            <w:tcW w:w="2547" w:type="dxa"/>
          </w:tcPr>
          <w:p w14:paraId="1734905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34993E2B" w:rsidR="0025742E" w:rsidRPr="00DF581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DF581E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25742E" w:rsidRPr="008F6018" w14:paraId="155B22BC" w14:textId="77777777" w:rsidTr="003E3D03">
        <w:tc>
          <w:tcPr>
            <w:tcW w:w="2547" w:type="dxa"/>
          </w:tcPr>
          <w:p w14:paraId="6770F5C1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27D50AD3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Gold</w:t>
            </w:r>
          </w:p>
        </w:tc>
      </w:tr>
      <w:tr w:rsidR="0025742E" w:rsidRPr="008F6018" w14:paraId="1851A78A" w14:textId="77777777" w:rsidTr="003E3D03">
        <w:tc>
          <w:tcPr>
            <w:tcW w:w="2547" w:type="dxa"/>
          </w:tcPr>
          <w:p w14:paraId="6450550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3A3AD25F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25742E" w:rsidRPr="008F6018" w14:paraId="10506526" w14:textId="77777777" w:rsidTr="003E3D03">
        <w:tc>
          <w:tcPr>
            <w:tcW w:w="2547" w:type="dxa"/>
          </w:tcPr>
          <w:p w14:paraId="0F95165A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1736C9DF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1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2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3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1164" w14:textId="77777777" w:rsidR="00EF0F7E" w:rsidRDefault="00EF0F7E" w:rsidP="006512FF">
      <w:pPr>
        <w:spacing w:after="0" w:line="240" w:lineRule="auto"/>
      </w:pPr>
      <w:r>
        <w:separator/>
      </w:r>
    </w:p>
  </w:endnote>
  <w:endnote w:type="continuationSeparator" w:id="0">
    <w:p w14:paraId="137510AB" w14:textId="77777777" w:rsidR="00EF0F7E" w:rsidRDefault="00EF0F7E" w:rsidP="006512FF">
      <w:pPr>
        <w:spacing w:after="0" w:line="240" w:lineRule="auto"/>
      </w:pPr>
      <w:r>
        <w:continuationSeparator/>
      </w:r>
    </w:p>
  </w:endnote>
  <w:endnote w:type="continuationNotice" w:id="1">
    <w:p w14:paraId="4F65B05C" w14:textId="77777777" w:rsidR="00EF0F7E" w:rsidRDefault="00EF0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8892" w14:textId="77777777" w:rsidR="00EF0F7E" w:rsidRDefault="00EF0F7E" w:rsidP="006512FF">
      <w:pPr>
        <w:spacing w:after="0" w:line="240" w:lineRule="auto"/>
      </w:pPr>
      <w:r>
        <w:separator/>
      </w:r>
    </w:p>
  </w:footnote>
  <w:footnote w:type="continuationSeparator" w:id="0">
    <w:p w14:paraId="72FB3524" w14:textId="77777777" w:rsidR="00EF0F7E" w:rsidRDefault="00EF0F7E" w:rsidP="006512FF">
      <w:pPr>
        <w:spacing w:after="0" w:line="240" w:lineRule="auto"/>
      </w:pPr>
      <w:r>
        <w:continuationSeparator/>
      </w:r>
    </w:p>
  </w:footnote>
  <w:footnote w:type="continuationNotice" w:id="1">
    <w:p w14:paraId="75277E35" w14:textId="77777777" w:rsidR="00EF0F7E" w:rsidRDefault="00EF0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790">
    <w:abstractNumId w:val="0"/>
  </w:num>
  <w:num w:numId="2" w16cid:durableId="2497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539B2"/>
    <w:rsid w:val="00061C13"/>
    <w:rsid w:val="000C0D1C"/>
    <w:rsid w:val="000C3263"/>
    <w:rsid w:val="000C47D8"/>
    <w:rsid w:val="000E3F56"/>
    <w:rsid w:val="000F7743"/>
    <w:rsid w:val="0010799D"/>
    <w:rsid w:val="00110489"/>
    <w:rsid w:val="00152374"/>
    <w:rsid w:val="00152B68"/>
    <w:rsid w:val="00153BF5"/>
    <w:rsid w:val="00162C1F"/>
    <w:rsid w:val="001742CD"/>
    <w:rsid w:val="0019502A"/>
    <w:rsid w:val="001A2E04"/>
    <w:rsid w:val="001C0829"/>
    <w:rsid w:val="001C256D"/>
    <w:rsid w:val="001F0AB3"/>
    <w:rsid w:val="002118CD"/>
    <w:rsid w:val="0025742E"/>
    <w:rsid w:val="0027119A"/>
    <w:rsid w:val="002736BE"/>
    <w:rsid w:val="00274809"/>
    <w:rsid w:val="002C48C2"/>
    <w:rsid w:val="002D70F5"/>
    <w:rsid w:val="002E7990"/>
    <w:rsid w:val="00315290"/>
    <w:rsid w:val="00323584"/>
    <w:rsid w:val="003240F1"/>
    <w:rsid w:val="0033520E"/>
    <w:rsid w:val="003648D1"/>
    <w:rsid w:val="00406EAA"/>
    <w:rsid w:val="004120FE"/>
    <w:rsid w:val="00417B0E"/>
    <w:rsid w:val="004477BB"/>
    <w:rsid w:val="0045186B"/>
    <w:rsid w:val="00461DBE"/>
    <w:rsid w:val="00471E28"/>
    <w:rsid w:val="004959B3"/>
    <w:rsid w:val="004A3997"/>
    <w:rsid w:val="004A42EA"/>
    <w:rsid w:val="004C0C35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743D1"/>
    <w:rsid w:val="005771A3"/>
    <w:rsid w:val="00590F5E"/>
    <w:rsid w:val="005B5615"/>
    <w:rsid w:val="005D2559"/>
    <w:rsid w:val="0061194D"/>
    <w:rsid w:val="0061264D"/>
    <w:rsid w:val="00632F56"/>
    <w:rsid w:val="00635675"/>
    <w:rsid w:val="006512FF"/>
    <w:rsid w:val="00660F1E"/>
    <w:rsid w:val="00687499"/>
    <w:rsid w:val="006A7EF1"/>
    <w:rsid w:val="006B7E10"/>
    <w:rsid w:val="006F7BC3"/>
    <w:rsid w:val="007241BC"/>
    <w:rsid w:val="00754ED7"/>
    <w:rsid w:val="007646DF"/>
    <w:rsid w:val="007777AC"/>
    <w:rsid w:val="00797498"/>
    <w:rsid w:val="007C1D95"/>
    <w:rsid w:val="007C67B4"/>
    <w:rsid w:val="0085179C"/>
    <w:rsid w:val="008519F9"/>
    <w:rsid w:val="00867751"/>
    <w:rsid w:val="00872B10"/>
    <w:rsid w:val="008A492C"/>
    <w:rsid w:val="008B00E4"/>
    <w:rsid w:val="008D07A4"/>
    <w:rsid w:val="008F74F8"/>
    <w:rsid w:val="0090286B"/>
    <w:rsid w:val="009200FF"/>
    <w:rsid w:val="009232FE"/>
    <w:rsid w:val="00931BA4"/>
    <w:rsid w:val="00935938"/>
    <w:rsid w:val="00963387"/>
    <w:rsid w:val="00966E0A"/>
    <w:rsid w:val="009702DA"/>
    <w:rsid w:val="00972433"/>
    <w:rsid w:val="0099149D"/>
    <w:rsid w:val="009C2293"/>
    <w:rsid w:val="009C76E0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63065"/>
    <w:rsid w:val="00B63B0A"/>
    <w:rsid w:val="00B74171"/>
    <w:rsid w:val="00B75D13"/>
    <w:rsid w:val="00B7749C"/>
    <w:rsid w:val="00B95E19"/>
    <w:rsid w:val="00BA6A78"/>
    <w:rsid w:val="00BB595D"/>
    <w:rsid w:val="00BD77CA"/>
    <w:rsid w:val="00BE6DC6"/>
    <w:rsid w:val="00BF2128"/>
    <w:rsid w:val="00C00482"/>
    <w:rsid w:val="00C02666"/>
    <w:rsid w:val="00C142CC"/>
    <w:rsid w:val="00C319D7"/>
    <w:rsid w:val="00C40F35"/>
    <w:rsid w:val="00C676A6"/>
    <w:rsid w:val="00C72303"/>
    <w:rsid w:val="00C746B8"/>
    <w:rsid w:val="00C82EA6"/>
    <w:rsid w:val="00CB6780"/>
    <w:rsid w:val="00CF4515"/>
    <w:rsid w:val="00D16C6E"/>
    <w:rsid w:val="00D41FEF"/>
    <w:rsid w:val="00D5266A"/>
    <w:rsid w:val="00D6300C"/>
    <w:rsid w:val="00DC2F54"/>
    <w:rsid w:val="00DE041F"/>
    <w:rsid w:val="00DF581E"/>
    <w:rsid w:val="00E009F1"/>
    <w:rsid w:val="00E40A5F"/>
    <w:rsid w:val="00E5423D"/>
    <w:rsid w:val="00E90223"/>
    <w:rsid w:val="00ED2DC1"/>
    <w:rsid w:val="00ED4180"/>
    <w:rsid w:val="00EF0F7E"/>
    <w:rsid w:val="00F1099A"/>
    <w:rsid w:val="00F40FB1"/>
    <w:rsid w:val="00F66B89"/>
    <w:rsid w:val="00F916D9"/>
    <w:rsid w:val="00F924ED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4ws.org/about/comments-complaints-and-appea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0582c-7d12-42fe-a420-a4f75eacce27">
      <Terms xmlns="http://schemas.microsoft.com/office/infopath/2007/PartnerControls"/>
    </lcf76f155ced4ddcb4097134ff3c332f>
    <TaxCatchAll xmlns="0cc008ef-1b9d-4f6e-91db-70311f12e3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E7465CEBAA341882690A760D34E21" ma:contentTypeVersion="18" ma:contentTypeDescription="Create a new document." ma:contentTypeScope="" ma:versionID="df1b01d2d8afa60c1b4ecde819bd995b">
  <xsd:schema xmlns:xsd="http://www.w3.org/2001/XMLSchema" xmlns:xs="http://www.w3.org/2001/XMLSchema" xmlns:p="http://schemas.microsoft.com/office/2006/metadata/properties" xmlns:ns2="de00582c-7d12-42fe-a420-a4f75eacce27" xmlns:ns3="0cc008ef-1b9d-4f6e-91db-70311f12e32e" targetNamespace="http://schemas.microsoft.com/office/2006/metadata/properties" ma:root="true" ma:fieldsID="868beb4fb1dfc82856f39900611e14cf" ns2:_="" ns3:_="">
    <xsd:import namespace="de00582c-7d12-42fe-a420-a4f75eacce27"/>
    <xsd:import namespace="0cc008ef-1b9d-4f6e-91db-70311f12e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0582c-7d12-42fe-a420-a4f75eacc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f09f4e-333e-467a-afff-c3db2d32b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008ef-1b9d-4f6e-91db-70311f12e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a8d319-713f-45b2-a67c-68f321b0e8ee}" ma:internalName="TaxCatchAll" ma:showField="CatchAllData" ma:web="0cc008ef-1b9d-4f6e-91db-70311f12e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de00582c-7d12-42fe-a420-a4f75eacce27"/>
    <ds:schemaRef ds:uri="0cc008ef-1b9d-4f6e-91db-70311f12e32e"/>
  </ds:schemaRefs>
</ds:datastoreItem>
</file>

<file path=customXml/itemProps3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FE636A-D0B5-400F-916C-9EF1494B5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0582c-7d12-42fe-a420-a4f75eacce27"/>
    <ds:schemaRef ds:uri="0cc008ef-1b9d-4f6e-91db-70311f1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Anjali Mahajan</cp:lastModifiedBy>
  <cp:revision>2</cp:revision>
  <dcterms:created xsi:type="dcterms:W3CDTF">2024-10-15T09:55:00Z</dcterms:created>
  <dcterms:modified xsi:type="dcterms:W3CDTF">2024-10-15T09:55:00Z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</Properties>
</file>